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2C95" w14:textId="77777777" w:rsidR="001239E8" w:rsidRDefault="001239E8" w:rsidP="001C7C8C">
      <w:pPr>
        <w:rPr>
          <w:rFonts w:cstheme="minorHAnsi"/>
          <w:b/>
          <w:sz w:val="28"/>
          <w:szCs w:val="28"/>
        </w:rPr>
      </w:pPr>
    </w:p>
    <w:p w14:paraId="3DB49EC1" w14:textId="6596422B" w:rsidR="001C7C8C" w:rsidRPr="00AC6E77" w:rsidRDefault="001C7C8C" w:rsidP="001C7C8C">
      <w:pPr>
        <w:rPr>
          <w:rFonts w:ascii="Calibri" w:hAnsi="Calibri" w:cs="Calibri"/>
          <w:b/>
        </w:rPr>
      </w:pPr>
      <w:r w:rsidRPr="00AC6E77">
        <w:rPr>
          <w:rFonts w:ascii="Calibri" w:hAnsi="Calibri" w:cs="Calibri"/>
          <w:b/>
        </w:rPr>
        <w:t>Kære underviser / kommende underviser i ungdomsskolen</w:t>
      </w:r>
    </w:p>
    <w:p w14:paraId="5BAD0ED1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AC6E77">
        <w:rPr>
          <w:rStyle w:val="eop"/>
          <w:rFonts w:ascii="Calibri" w:eastAsiaTheme="majorEastAsia" w:hAnsi="Calibri" w:cs="Calibri"/>
          <w:sz w:val="22"/>
          <w:szCs w:val="22"/>
        </w:rPr>
        <w:t xml:space="preserve">Her følger lidt praktisk information som du bedes læse </w:t>
      </w:r>
      <w:r w:rsidRPr="00AC6E77">
        <w:rPr>
          <w:rStyle w:val="eop"/>
          <w:rFonts w:ascii="Calibri" w:eastAsiaTheme="majorEastAsia" w:hAnsi="Calibri" w:cs="Calibri"/>
          <w:sz w:val="22"/>
          <w:szCs w:val="22"/>
          <w:u w:val="single"/>
        </w:rPr>
        <w:t>inden</w:t>
      </w:r>
      <w:r w:rsidRPr="00AC6E77">
        <w:rPr>
          <w:rStyle w:val="eop"/>
          <w:rFonts w:ascii="Calibri" w:eastAsiaTheme="majorEastAsia" w:hAnsi="Calibri" w:cs="Calibri"/>
          <w:sz w:val="22"/>
          <w:szCs w:val="22"/>
        </w:rPr>
        <w:t xml:space="preserve"> du indsender dit holdønske. Skema finder du på side 2.</w:t>
      </w:r>
    </w:p>
    <w:p w14:paraId="191E59D2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C68845D" w14:textId="4B4405F9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Ungdomsskolen opererer med </w:t>
      </w:r>
      <w:r w:rsidR="00DC3DDA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2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E16D28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hoved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sæsoner i skoleåret 202</w:t>
      </w:r>
      <w:r w:rsidR="00DC3DDA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5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– 202</w:t>
      </w:r>
      <w:r w:rsidR="00DC3DDA"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6</w:t>
      </w:r>
      <w:r w:rsidRPr="00AC6E77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.</w:t>
      </w:r>
    </w:p>
    <w:p w14:paraId="5600ADA9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3131BE3" w14:textId="04D80CB1" w:rsidR="001C7C8C" w:rsidRPr="009D07AD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</w:pPr>
      <w:r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>Sæson 1</w:t>
      </w:r>
      <w:r w:rsidR="00DC3DDA"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 xml:space="preserve"> fra uge 38 i 2025 til og med uge 13 i 2026. </w:t>
      </w:r>
    </w:p>
    <w:p w14:paraId="2C483548" w14:textId="77777777" w:rsidR="00F631AC" w:rsidRPr="00AC6E77" w:rsidRDefault="001C7C8C" w:rsidP="00E16D28">
      <w:pPr>
        <w:pStyle w:val="paragraph"/>
        <w:spacing w:before="0" w:beforeAutospacing="0" w:after="24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AC6E77">
        <w:rPr>
          <w:rFonts w:ascii="Calibri" w:eastAsiaTheme="majorEastAsia" w:hAnsi="Calibri" w:cs="Calibri"/>
          <w:sz w:val="22"/>
          <w:szCs w:val="22"/>
        </w:rPr>
        <w:t xml:space="preserve">Du kan </w:t>
      </w:r>
      <w:r w:rsidR="00F631AC" w:rsidRPr="00AC6E77">
        <w:rPr>
          <w:rFonts w:ascii="Calibri" w:eastAsiaTheme="majorEastAsia" w:hAnsi="Calibri" w:cs="Calibri"/>
          <w:sz w:val="22"/>
          <w:szCs w:val="22"/>
        </w:rPr>
        <w:t>byde ind med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hold, der kører</w:t>
      </w:r>
      <w:r w:rsidR="00DC3DDA" w:rsidRPr="00AC6E77">
        <w:rPr>
          <w:rFonts w:ascii="Calibri" w:eastAsiaTheme="majorEastAsia" w:hAnsi="Calibri" w:cs="Calibri"/>
          <w:sz w:val="22"/>
          <w:szCs w:val="22"/>
        </w:rPr>
        <w:t xml:space="preserve"> hver uge hele perioden,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over en weekend, </w:t>
      </w:r>
      <w:r w:rsidR="00DC3DDA" w:rsidRPr="00AC6E77">
        <w:rPr>
          <w:rFonts w:ascii="Calibri" w:eastAsiaTheme="majorEastAsia" w:hAnsi="Calibri" w:cs="Calibri"/>
          <w:sz w:val="22"/>
          <w:szCs w:val="22"/>
        </w:rPr>
        <w:t xml:space="preserve">på </w:t>
      </w:r>
      <w:r w:rsidRPr="00AC6E77">
        <w:rPr>
          <w:rFonts w:ascii="Calibri" w:eastAsiaTheme="majorEastAsia" w:hAnsi="Calibri" w:cs="Calibri"/>
          <w:sz w:val="22"/>
          <w:szCs w:val="22"/>
        </w:rPr>
        <w:t>enkeltdage</w:t>
      </w:r>
      <w:r w:rsidR="00DC3DDA" w:rsidRPr="00AC6E77">
        <w:rPr>
          <w:rFonts w:ascii="Calibri" w:eastAsiaTheme="majorEastAsia" w:hAnsi="Calibri" w:cs="Calibri"/>
          <w:sz w:val="22"/>
          <w:szCs w:val="22"/>
        </w:rPr>
        <w:t>, i en kortere periode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</w:t>
      </w:r>
      <w:r w:rsidR="00F631AC" w:rsidRPr="00AC6E77">
        <w:rPr>
          <w:rFonts w:ascii="Calibri" w:eastAsiaTheme="majorEastAsia" w:hAnsi="Calibri" w:cs="Calibri"/>
          <w:sz w:val="22"/>
          <w:szCs w:val="22"/>
        </w:rPr>
        <w:t>m.m. Det er dig der bedst ved hvad dit hold egner sig til ift. periode</w:t>
      </w:r>
      <w:r w:rsidRPr="00AC6E77">
        <w:rPr>
          <w:rFonts w:ascii="Calibri" w:eastAsiaTheme="majorEastAsia" w:hAnsi="Calibri" w:cs="Calibri"/>
          <w:sz w:val="22"/>
          <w:szCs w:val="22"/>
        </w:rPr>
        <w:t>.</w:t>
      </w:r>
    </w:p>
    <w:p w14:paraId="3F21B818" w14:textId="605D7E0F" w:rsidR="001C7C8C" w:rsidRPr="00AC6E77" w:rsidRDefault="00DC3DDA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Cs/>
          <w:sz w:val="22"/>
          <w:szCs w:val="22"/>
          <w:u w:val="none"/>
        </w:rPr>
      </w:pPr>
      <w:r w:rsidRPr="00AC6E77">
        <w:rPr>
          <w:rFonts w:ascii="Calibri" w:eastAsiaTheme="majorEastAsia" w:hAnsi="Calibri" w:cs="Calibri"/>
          <w:sz w:val="22"/>
          <w:szCs w:val="22"/>
        </w:rPr>
        <w:t xml:space="preserve">Hvis 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 xml:space="preserve">du udbyder et </w:t>
      </w:r>
      <w:r w:rsidR="00AC6E77" w:rsidRPr="00AC6E77">
        <w:rPr>
          <w:rFonts w:ascii="Calibri" w:eastAsiaTheme="majorEastAsia" w:hAnsi="Calibri" w:cs="Calibri"/>
          <w:sz w:val="22"/>
          <w:szCs w:val="22"/>
        </w:rPr>
        <w:t>”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alm</w:t>
      </w:r>
      <w:r w:rsidR="00AC6E77" w:rsidRPr="00AC6E77">
        <w:rPr>
          <w:rFonts w:ascii="Calibri" w:eastAsiaTheme="majorEastAsia" w:hAnsi="Calibri" w:cs="Calibri"/>
          <w:sz w:val="22"/>
          <w:szCs w:val="22"/>
        </w:rPr>
        <w:t>indeligt”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 xml:space="preserve"> hold, der kører en gang om ugen i perioden, OG hvis </w:t>
      </w:r>
      <w:r w:rsidRPr="00AC6E77">
        <w:rPr>
          <w:rFonts w:ascii="Calibri" w:eastAsiaTheme="majorEastAsia" w:hAnsi="Calibri" w:cs="Calibri"/>
          <w:sz w:val="22"/>
          <w:szCs w:val="22"/>
        </w:rPr>
        <w:t>holdet skal foregå på UngSlagelse, Sct. Pedersgade i Slagelse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,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skal det foregå enten tirsdage eller torsdage</w:t>
      </w:r>
      <w:r w:rsidRPr="00AC6E77">
        <w:rPr>
          <w:rFonts w:ascii="Calibri" w:eastAsiaTheme="majorEastAsia" w:hAnsi="Calibri" w:cs="Calibri"/>
          <w:sz w:val="22"/>
          <w:szCs w:val="22"/>
        </w:rPr>
        <w:t xml:space="preserve"> </w:t>
      </w:r>
      <w:r w:rsidR="001C7C8C" w:rsidRPr="00AC6E77">
        <w:rPr>
          <w:rFonts w:ascii="Calibri" w:eastAsiaTheme="majorEastAsia" w:hAnsi="Calibri" w:cs="Calibri"/>
          <w:sz w:val="22"/>
          <w:szCs w:val="22"/>
        </w:rPr>
        <w:t>kl. 16</w:t>
      </w:r>
      <w:r w:rsidR="0094230F" w:rsidRPr="00AC6E77">
        <w:rPr>
          <w:rFonts w:ascii="Calibri" w:eastAsiaTheme="majorEastAsia" w:hAnsi="Calibri" w:cs="Calibri"/>
          <w:sz w:val="22"/>
          <w:szCs w:val="22"/>
        </w:rPr>
        <w:t>-18.30. På disse hold er der ikke undervisning i uge 42, 51, 52 og 1.</w:t>
      </w:r>
      <w:r w:rsidR="00E52B35" w:rsidRPr="00AC6E77">
        <w:rPr>
          <w:rFonts w:ascii="Calibri" w:eastAsiaTheme="majorEastAsia" w:hAnsi="Calibri" w:cs="Calibri"/>
          <w:sz w:val="22"/>
          <w:szCs w:val="22"/>
        </w:rPr>
        <w:t xml:space="preserve"> Vi gør dette for at få skabt et ungemiljø med fælles pauser</w:t>
      </w:r>
      <w:r w:rsidR="001239E8" w:rsidRPr="00AC6E77">
        <w:rPr>
          <w:rFonts w:ascii="Calibri" w:eastAsiaTheme="majorEastAsia" w:hAnsi="Calibri" w:cs="Calibri"/>
          <w:sz w:val="22"/>
          <w:szCs w:val="22"/>
        </w:rPr>
        <w:t>.</w:t>
      </w:r>
    </w:p>
    <w:p w14:paraId="0BA04877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Cs/>
          <w:sz w:val="22"/>
          <w:szCs w:val="22"/>
        </w:rPr>
      </w:pPr>
    </w:p>
    <w:p w14:paraId="1F08A53F" w14:textId="52AAA5C2" w:rsidR="001C7C8C" w:rsidRPr="009D07AD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</w:pPr>
      <w:r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>Sæson 2</w:t>
      </w:r>
      <w:r w:rsidR="0094230F"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 xml:space="preserve"> fra uge 15 i 2026 til og med sommerferien</w:t>
      </w:r>
      <w:r w:rsidRPr="009D07AD">
        <w:rPr>
          <w:rStyle w:val="Hyperlink"/>
          <w:rFonts w:ascii="Calibri" w:eastAsiaTheme="majorEastAsia" w:hAnsi="Calibri" w:cs="Calibri"/>
          <w:b/>
          <w:color w:val="FF0000"/>
          <w:sz w:val="22"/>
          <w:szCs w:val="22"/>
          <w:u w:val="none"/>
        </w:rPr>
        <w:t>:</w:t>
      </w:r>
    </w:p>
    <w:p w14:paraId="1CC00360" w14:textId="707B5DE8" w:rsidR="00310E49" w:rsidRPr="00AC6E77" w:rsidRDefault="001C7C8C" w:rsidP="001C7C8C">
      <w:pPr>
        <w:pStyle w:val="Standard"/>
        <w:rPr>
          <w:rFonts w:ascii="Calibri" w:hAnsi="Calibri" w:cs="Calibri"/>
          <w:bCs/>
          <w:sz w:val="22"/>
          <w:szCs w:val="22"/>
        </w:rPr>
      </w:pPr>
      <w:r w:rsidRPr="00AC6E77">
        <w:rPr>
          <w:rFonts w:ascii="Calibri" w:hAnsi="Calibri" w:cs="Calibri"/>
          <w:bCs/>
          <w:sz w:val="22"/>
          <w:szCs w:val="22"/>
        </w:rPr>
        <w:t xml:space="preserve">Her lægges primært vægt på kortere forløb, endagsaktiviteter, weekendhold, </w:t>
      </w:r>
      <w:r w:rsidR="00E16D28" w:rsidRPr="00AC6E77">
        <w:rPr>
          <w:rFonts w:ascii="Calibri" w:hAnsi="Calibri" w:cs="Calibri"/>
          <w:bCs/>
          <w:sz w:val="22"/>
          <w:szCs w:val="22"/>
        </w:rPr>
        <w:t xml:space="preserve">ture, </w:t>
      </w:r>
      <w:r w:rsidRPr="00AC6E77">
        <w:rPr>
          <w:rFonts w:ascii="Calibri" w:hAnsi="Calibri" w:cs="Calibri"/>
          <w:bCs/>
          <w:sz w:val="22"/>
          <w:szCs w:val="22"/>
        </w:rPr>
        <w:t xml:space="preserve">events og lignende. </w:t>
      </w:r>
      <w:r w:rsidR="00310E49" w:rsidRPr="00AC6E77">
        <w:rPr>
          <w:rFonts w:ascii="Calibri" w:hAnsi="Calibri" w:cs="Calibri"/>
          <w:bCs/>
          <w:sz w:val="22"/>
          <w:szCs w:val="22"/>
        </w:rPr>
        <w:t>Vi udsender særskilt brev om holdansøgning til sæson 2 i starten af 2026.</w:t>
      </w:r>
    </w:p>
    <w:p w14:paraId="45147BE3" w14:textId="77777777" w:rsidR="001C7C8C" w:rsidRPr="00AC6E77" w:rsidRDefault="001C7C8C" w:rsidP="001C7C8C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3DE1824A" w14:textId="77777777" w:rsidR="001C7C8C" w:rsidRPr="00AC6E77" w:rsidRDefault="001C7C8C" w:rsidP="001C7C8C">
      <w:pPr>
        <w:pStyle w:val="Standard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Hvor kan jeg have et hold henne:</w:t>
      </w:r>
    </w:p>
    <w:p w14:paraId="0F502E06" w14:textId="7DB9DE89" w:rsidR="001C7C8C" w:rsidRPr="00AC6E77" w:rsidRDefault="00F631AC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color w:val="000000" w:themeColor="text1"/>
          <w:sz w:val="22"/>
          <w:szCs w:val="22"/>
        </w:rPr>
        <w:t>UngSlagelse har til huse på Sct. Pedersgade 18, 2. sal, 4200 Slagelse</w:t>
      </w:r>
      <w:r w:rsidR="00AC6E77" w:rsidRPr="00AC6E77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men u</w:t>
      </w:r>
      <w:r w:rsidR="001C7C8C" w:rsidRPr="00AC6E77">
        <w:rPr>
          <w:rFonts w:ascii="Calibri" w:hAnsi="Calibri" w:cs="Calibri"/>
          <w:color w:val="000000" w:themeColor="text1"/>
          <w:sz w:val="22"/>
          <w:szCs w:val="22"/>
        </w:rPr>
        <w:t>ndervisningen kan foregå i mange forskellige kommunale bygninger i hele Slagelse kommune. Vi kan i sær</w:t>
      </w:r>
      <w:r w:rsidR="001C7C8C" w:rsidRPr="00AC6E77">
        <w:rPr>
          <w:rFonts w:ascii="Calibri" w:hAnsi="Calibri" w:cs="Calibri"/>
          <w:color w:val="000000" w:themeColor="text1"/>
          <w:sz w:val="22"/>
          <w:szCs w:val="22"/>
        </w:rPr>
        <w:softHyphen/>
        <w:t xml:space="preserve">lige tilfælde lave aftaler med andre om brug af lokaler/faciliteter – kontakt os herom. </w:t>
      </w:r>
    </w:p>
    <w:p w14:paraId="00F0193A" w14:textId="77777777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</w:p>
    <w:p w14:paraId="436A5089" w14:textId="26CDA2E4" w:rsidR="00E52B35" w:rsidRPr="00AC6E77" w:rsidRDefault="00E52B35" w:rsidP="001C7C8C">
      <w:pPr>
        <w:pStyle w:val="Standard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Ansøgningsfrist for oprettelse af hold</w:t>
      </w:r>
      <w:r w:rsidR="000A6368"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til sæson 1</w:t>
      </w: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557CA6A3" w14:textId="2CE305CA" w:rsidR="00E52B35" w:rsidRPr="006C5730" w:rsidRDefault="00310E49" w:rsidP="001C7C8C">
      <w:pPr>
        <w:pStyle w:val="Standard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6C5730">
        <w:rPr>
          <w:rFonts w:ascii="Calibri" w:hAnsi="Calibri" w:cs="Calibri"/>
          <w:b/>
          <w:bCs/>
          <w:color w:val="FF0000"/>
          <w:sz w:val="22"/>
          <w:szCs w:val="22"/>
        </w:rPr>
        <w:t>Mandag d.</w:t>
      </w:r>
      <w:r w:rsidR="000A6368" w:rsidRPr="006C5730">
        <w:rPr>
          <w:rFonts w:ascii="Calibri" w:hAnsi="Calibri" w:cs="Calibri"/>
          <w:b/>
          <w:bCs/>
          <w:color w:val="FF0000"/>
          <w:sz w:val="22"/>
          <w:szCs w:val="22"/>
        </w:rPr>
        <w:t xml:space="preserve"> 9. juni</w:t>
      </w:r>
      <w:r w:rsidRPr="006C5730">
        <w:rPr>
          <w:rFonts w:ascii="Calibri" w:hAnsi="Calibri" w:cs="Calibri"/>
          <w:b/>
          <w:bCs/>
          <w:color w:val="FF0000"/>
          <w:sz w:val="22"/>
          <w:szCs w:val="22"/>
        </w:rPr>
        <w:t xml:space="preserve"> 2025</w:t>
      </w:r>
    </w:p>
    <w:p w14:paraId="18490DD2" w14:textId="56F92F19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Vi har mulighed for at oprette hold løbende, men hvis dit hold skal med i </w:t>
      </w:r>
      <w:r w:rsidR="00310E49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kataloget og i den øvrige 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>’h</w:t>
      </w:r>
      <w:r w:rsidR="00310E49" w:rsidRPr="00AC6E77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pe’ omkring sæsonstart, skal vi have dit holdønske </w:t>
      </w:r>
      <w:r w:rsidR="001239E8" w:rsidRPr="00AC6E77">
        <w:rPr>
          <w:rFonts w:ascii="Calibri" w:hAnsi="Calibri" w:cs="Calibri"/>
          <w:color w:val="000000" w:themeColor="text1"/>
          <w:sz w:val="22"/>
          <w:szCs w:val="22"/>
        </w:rPr>
        <w:t>inden fristen.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EC96770" w14:textId="77777777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</w:p>
    <w:p w14:paraId="56310B42" w14:textId="71992F52" w:rsidR="00E52B35" w:rsidRPr="00AC6E77" w:rsidRDefault="00E52B35" w:rsidP="001C7C8C">
      <w:pPr>
        <w:pStyle w:val="Standard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b/>
          <w:bCs/>
          <w:color w:val="000000" w:themeColor="text1"/>
          <w:sz w:val="22"/>
          <w:szCs w:val="22"/>
        </w:rPr>
        <w:t>Opstartsmøde:</w:t>
      </w:r>
    </w:p>
    <w:p w14:paraId="07624C21" w14:textId="267AED3A" w:rsidR="00E52B35" w:rsidRPr="00AC6E77" w:rsidRDefault="00E52B35" w:rsidP="001C7C8C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AC6E77">
        <w:rPr>
          <w:rFonts w:ascii="Calibri" w:hAnsi="Calibri" w:cs="Calibri"/>
          <w:color w:val="000000" w:themeColor="text1"/>
          <w:sz w:val="22"/>
          <w:szCs w:val="22"/>
        </w:rPr>
        <w:t>Hvis dit hold bliver udbudt, vil du blive indkaldt til et</w:t>
      </w:r>
      <w:r w:rsidR="002C076F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lønnet</w:t>
      </w:r>
      <w:r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opstartsmøde</w:t>
      </w:r>
      <w:r w:rsidR="002C076F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076F" w:rsidRPr="00AC6E77">
        <w:rPr>
          <w:rFonts w:ascii="Calibri" w:hAnsi="Calibri" w:cs="Calibri"/>
          <w:b/>
          <w:bCs/>
          <w:color w:val="FF0000"/>
          <w:sz w:val="22"/>
          <w:szCs w:val="22"/>
        </w:rPr>
        <w:t>torsdag d. 4. september</w:t>
      </w:r>
      <w:r w:rsidR="00AC6E77" w:rsidRPr="00AC6E77">
        <w:rPr>
          <w:rFonts w:ascii="Calibri" w:hAnsi="Calibri" w:cs="Calibri"/>
          <w:b/>
          <w:bCs/>
          <w:color w:val="FF0000"/>
          <w:sz w:val="22"/>
          <w:szCs w:val="22"/>
        </w:rPr>
        <w:t xml:space="preserve"> 2025,</w:t>
      </w:r>
      <w:r w:rsidR="002C076F" w:rsidRPr="00AC6E77">
        <w:rPr>
          <w:rFonts w:ascii="Calibri" w:hAnsi="Calibri" w:cs="Calibri"/>
          <w:b/>
          <w:bCs/>
          <w:color w:val="FF0000"/>
          <w:sz w:val="22"/>
          <w:szCs w:val="22"/>
        </w:rPr>
        <w:t xml:space="preserve"> kl. 18-20</w:t>
      </w:r>
      <w:r w:rsidR="00F631AC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. Vi forventer </w:t>
      </w:r>
      <w:r w:rsidR="00E16D28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at </w:t>
      </w:r>
      <w:r w:rsidR="00F631AC" w:rsidRPr="00AC6E77">
        <w:rPr>
          <w:rFonts w:ascii="Calibri" w:hAnsi="Calibri" w:cs="Calibri"/>
          <w:color w:val="000000" w:themeColor="text1"/>
          <w:sz w:val="22"/>
          <w:szCs w:val="22"/>
        </w:rPr>
        <w:t xml:space="preserve">du deltager, </w:t>
      </w:r>
      <w:r w:rsidR="002C076F" w:rsidRPr="00AC6E77">
        <w:rPr>
          <w:rFonts w:ascii="Calibri" w:hAnsi="Calibri" w:cs="Calibri"/>
          <w:color w:val="000000" w:themeColor="text1"/>
          <w:sz w:val="22"/>
          <w:szCs w:val="22"/>
        </w:rPr>
        <w:t>så sæt allerede kryds i kalenderen nu.</w:t>
      </w:r>
    </w:p>
    <w:p w14:paraId="12024731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E44DE28" w14:textId="77777777" w:rsidR="001C7C8C" w:rsidRPr="00AC6E77" w:rsidRDefault="001C7C8C" w:rsidP="001C7C8C">
      <w:pPr>
        <w:pStyle w:val="Standard"/>
        <w:rPr>
          <w:rFonts w:ascii="Calibri" w:hAnsi="Calibri" w:cs="Calibri"/>
          <w:b/>
          <w:color w:val="auto"/>
          <w:sz w:val="22"/>
          <w:szCs w:val="22"/>
        </w:rPr>
      </w:pPr>
      <w:r w:rsidRPr="00AC6E77">
        <w:rPr>
          <w:rFonts w:ascii="Calibri" w:hAnsi="Calibri" w:cs="Calibri"/>
          <w:b/>
          <w:color w:val="auto"/>
          <w:sz w:val="22"/>
          <w:szCs w:val="22"/>
        </w:rPr>
        <w:t>Information om ungdomsskolesæsonen:</w:t>
      </w:r>
    </w:p>
    <w:p w14:paraId="130B8B1C" w14:textId="1098433D" w:rsidR="001C7C8C" w:rsidRPr="00AC6E77" w:rsidRDefault="001C7C8C" w:rsidP="001C7C8C">
      <w:pPr>
        <w:pStyle w:val="Standard"/>
        <w:rPr>
          <w:rFonts w:ascii="Calibri" w:hAnsi="Calibri" w:cs="Calibri"/>
          <w:color w:val="auto"/>
          <w:sz w:val="22"/>
          <w:szCs w:val="22"/>
        </w:rPr>
      </w:pPr>
      <w:r w:rsidRPr="00AC6E77">
        <w:rPr>
          <w:rFonts w:ascii="Calibri" w:hAnsi="Calibri" w:cs="Calibri"/>
          <w:color w:val="auto"/>
          <w:sz w:val="22"/>
          <w:szCs w:val="22"/>
        </w:rPr>
        <w:t xml:space="preserve">Vores PR-medarbejdere er rundt på skolerne og reklamere for </w:t>
      </w:r>
      <w:r w:rsidR="00310E49" w:rsidRPr="00AC6E77">
        <w:rPr>
          <w:rFonts w:ascii="Calibri" w:hAnsi="Calibri" w:cs="Calibri"/>
          <w:color w:val="auto"/>
          <w:sz w:val="22"/>
          <w:szCs w:val="22"/>
        </w:rPr>
        <w:t>vores</w:t>
      </w:r>
      <w:r w:rsidRPr="00AC6E77">
        <w:rPr>
          <w:rFonts w:ascii="Calibri" w:hAnsi="Calibri" w:cs="Calibri"/>
          <w:color w:val="auto"/>
          <w:sz w:val="22"/>
          <w:szCs w:val="22"/>
        </w:rPr>
        <w:t xml:space="preserve"> hold flere gange i løbet af året. Der bliver også lagt opslag på Instagram og Facebook samt på Aula, som alle folkeskolernes elever og forældre (i vores målgruppe) ser.</w:t>
      </w:r>
      <w:r w:rsidR="00E52B35" w:rsidRPr="00AC6E7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CE47E33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4CA39E1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AC6E77">
        <w:rPr>
          <w:rStyle w:val="normaltextrun"/>
          <w:rFonts w:ascii="Calibri" w:eastAsiaTheme="majorEastAsia" w:hAnsi="Calibri" w:cs="Calibri"/>
          <w:sz w:val="22"/>
          <w:szCs w:val="22"/>
        </w:rPr>
        <w:t>Har du nogle spørgsmål er du meget velkommen til at kontakte undertegnede.</w:t>
      </w:r>
    </w:p>
    <w:p w14:paraId="7D1B2DEC" w14:textId="77777777" w:rsidR="001C7C8C" w:rsidRPr="00AC6E77" w:rsidRDefault="001C7C8C" w:rsidP="001C7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6BDB7FD" w14:textId="77777777" w:rsidR="001C7C8C" w:rsidRDefault="001C7C8C" w:rsidP="001C7C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AC6E77">
        <w:rPr>
          <w:rStyle w:val="normaltextrun"/>
          <w:rFonts w:ascii="Calibri" w:eastAsiaTheme="majorEastAsia" w:hAnsi="Calibri" w:cs="Calibri"/>
          <w:sz w:val="22"/>
          <w:szCs w:val="22"/>
        </w:rPr>
        <w:t>Mange ungdomsskolehilsener fra</w:t>
      </w:r>
    </w:p>
    <w:p w14:paraId="65D12CBD" w14:textId="77777777" w:rsidR="00AC6E77" w:rsidRDefault="00AC6E77" w:rsidP="001C7C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tbl>
      <w:tblPr>
        <w:tblStyle w:val="Tabel-Gitter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552"/>
      </w:tblGrid>
      <w:tr w:rsidR="00AC6E77" w:rsidRPr="00DD7A62" w14:paraId="6A428C40" w14:textId="77777777" w:rsidTr="003E57D6">
        <w:tc>
          <w:tcPr>
            <w:tcW w:w="2835" w:type="dxa"/>
          </w:tcPr>
          <w:p w14:paraId="5FE72691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eop"/>
                <w:rFonts w:cstheme="minorHAnsi"/>
                <w:color w:val="000000"/>
                <w:sz w:val="21"/>
                <w:szCs w:val="21"/>
              </w:rPr>
              <w:t> </w:t>
            </w: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Anne Gade Nielsen</w:t>
            </w:r>
          </w:p>
          <w:p w14:paraId="41BF7DCA" w14:textId="555F42A5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Viceungdomsskoleleder</w:t>
            </w:r>
          </w:p>
          <w:p w14:paraId="6A49848C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Tlf. 30 55 78 38</w:t>
            </w:r>
          </w:p>
        </w:tc>
        <w:tc>
          <w:tcPr>
            <w:tcW w:w="567" w:type="dxa"/>
          </w:tcPr>
          <w:p w14:paraId="216EEAB8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72F51FC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2552" w:type="dxa"/>
          </w:tcPr>
          <w:p w14:paraId="2D6912C8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Hanne Mejlstrøm</w:t>
            </w:r>
          </w:p>
          <w:p w14:paraId="48AEB60A" w14:textId="77777777" w:rsidR="00AC6E77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Ungdomsskoleleder</w:t>
            </w:r>
          </w:p>
          <w:p w14:paraId="77A41F5B" w14:textId="074A4E69" w:rsidR="00AC6E77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D7A62"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Tlf. 51 24 29 30</w:t>
            </w:r>
          </w:p>
          <w:p w14:paraId="6E53DE3E" w14:textId="77777777" w:rsidR="00AC6E77" w:rsidRDefault="00AC6E77" w:rsidP="003E57D6">
            <w:pPr>
              <w:jc w:val="center"/>
              <w:rPr>
                <w:rStyle w:val="pagebreaktextspan"/>
                <w:color w:val="000000" w:themeColor="text1"/>
                <w:shd w:val="clear" w:color="auto" w:fill="FFFFFF"/>
              </w:rPr>
            </w:pPr>
          </w:p>
          <w:p w14:paraId="2281D7DA" w14:textId="77777777" w:rsidR="00AC6E77" w:rsidRPr="00DD7A62" w:rsidRDefault="00AC6E77" w:rsidP="003E57D6">
            <w:pPr>
              <w:jc w:val="center"/>
              <w:rPr>
                <w:rStyle w:val="pagebreaktextspan"/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14:paraId="35EDDA35" w14:textId="77777777" w:rsidR="00AC6E77" w:rsidRPr="00AC6E77" w:rsidRDefault="00AC6E77" w:rsidP="001C7C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47840EE" w14:textId="77777777" w:rsidR="007F4A3B" w:rsidRDefault="007F4A3B" w:rsidP="001C7C8C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  <w:sectPr w:rsidR="007F4A3B" w:rsidSect="00DA27A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680" w:right="567" w:bottom="680" w:left="567" w:header="708" w:footer="708" w:gutter="0"/>
          <w:cols w:space="708"/>
          <w:docGrid w:linePitch="360"/>
        </w:sectPr>
      </w:pPr>
    </w:p>
    <w:p w14:paraId="0DDFAB90" w14:textId="77777777" w:rsidR="00DA27A4" w:rsidRDefault="00DA27A4" w:rsidP="001C7C8C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p w14:paraId="17014738" w14:textId="77777777" w:rsidR="00EC583F" w:rsidRDefault="00EC583F" w:rsidP="006C5730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p w14:paraId="22267C74" w14:textId="50BDA8CB" w:rsidR="00EC583F" w:rsidRDefault="001C7C8C" w:rsidP="006C5730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0843D5">
        <w:rPr>
          <w:rFonts w:asciiTheme="minorHAnsi" w:hAnsiTheme="minorHAnsi" w:cstheme="minorHAnsi"/>
          <w:b/>
          <w:sz w:val="36"/>
          <w:szCs w:val="36"/>
        </w:rPr>
        <w:t>H</w:t>
      </w:r>
      <w:r w:rsidR="00AC6E77">
        <w:rPr>
          <w:rFonts w:asciiTheme="minorHAnsi" w:hAnsiTheme="minorHAnsi" w:cstheme="minorHAnsi"/>
          <w:b/>
          <w:sz w:val="36"/>
          <w:szCs w:val="36"/>
        </w:rPr>
        <w:t>o</w:t>
      </w:r>
      <w:r w:rsidRPr="000843D5">
        <w:rPr>
          <w:rFonts w:asciiTheme="minorHAnsi" w:hAnsiTheme="minorHAnsi" w:cstheme="minorHAnsi"/>
          <w:b/>
          <w:sz w:val="36"/>
          <w:szCs w:val="36"/>
        </w:rPr>
        <w:t>ldønskeskema</w:t>
      </w:r>
      <w:r w:rsidR="006C5730">
        <w:rPr>
          <w:rFonts w:asciiTheme="minorHAnsi" w:hAnsiTheme="minorHAnsi" w:cstheme="minorHAnsi"/>
          <w:b/>
          <w:sz w:val="36"/>
          <w:szCs w:val="36"/>
        </w:rPr>
        <w:t xml:space="preserve"> – sæson </w:t>
      </w:r>
    </w:p>
    <w:p w14:paraId="53309C2D" w14:textId="0FAB0CF2" w:rsidR="00AC6E77" w:rsidRPr="00EC583F" w:rsidRDefault="00EC583F" w:rsidP="006C5730">
      <w:pPr>
        <w:pStyle w:val="Standard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</w:t>
      </w:r>
      <w:r w:rsidRPr="00EC583F">
        <w:rPr>
          <w:rFonts w:asciiTheme="minorHAnsi" w:hAnsiTheme="minorHAnsi" w:cstheme="minorHAnsi"/>
          <w:b/>
          <w:sz w:val="28"/>
          <w:szCs w:val="28"/>
        </w:rPr>
        <w:t>dfyldes og indsendes som WORD-dokument</w:t>
      </w:r>
    </w:p>
    <w:p w14:paraId="4AC3F269" w14:textId="77777777" w:rsidR="00DA27A4" w:rsidRPr="000843D5" w:rsidRDefault="00DA27A4" w:rsidP="001C7C8C">
      <w:pPr>
        <w:pStyle w:val="Standard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6798"/>
      </w:tblGrid>
      <w:tr w:rsidR="00AC6E77" w:rsidRPr="00AC6E77" w14:paraId="0DA8CC05" w14:textId="77777777" w:rsidTr="00DA27A4">
        <w:tc>
          <w:tcPr>
            <w:tcW w:w="10762" w:type="dxa"/>
            <w:gridSpan w:val="2"/>
            <w:shd w:val="clear" w:color="auto" w:fill="F2CEED" w:themeFill="accent5" w:themeFillTint="33"/>
          </w:tcPr>
          <w:p w14:paraId="65D3E944" w14:textId="6368F1FB" w:rsidR="00AC6E77" w:rsidRPr="00AC6E77" w:rsidRDefault="00AC6E77" w:rsidP="00AC6E7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Om dig selv</w:t>
            </w:r>
          </w:p>
        </w:tc>
      </w:tr>
      <w:tr w:rsidR="00AC6E77" w:rsidRPr="00AC6E77" w14:paraId="7944CBEF" w14:textId="77777777" w:rsidTr="00DA27A4">
        <w:tc>
          <w:tcPr>
            <w:tcW w:w="3964" w:type="dxa"/>
          </w:tcPr>
          <w:p w14:paraId="0B97B72D" w14:textId="159B1212" w:rsidR="00AC6E77" w:rsidRPr="00AC6E77" w:rsidRDefault="00AC6E77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Navn</w:t>
            </w:r>
          </w:p>
        </w:tc>
        <w:tc>
          <w:tcPr>
            <w:tcW w:w="6798" w:type="dxa"/>
          </w:tcPr>
          <w:p w14:paraId="565AED0C" w14:textId="77777777" w:rsidR="00AC6E77" w:rsidRPr="00DA27A4" w:rsidRDefault="00AC6E77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7C754E5D" w14:textId="77777777" w:rsidTr="00DA27A4">
        <w:tc>
          <w:tcPr>
            <w:tcW w:w="3964" w:type="dxa"/>
          </w:tcPr>
          <w:p w14:paraId="1FA78807" w14:textId="07CEAFC3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Cpr nr</w:t>
            </w:r>
            <w:r w:rsidR="006C573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798" w:type="dxa"/>
          </w:tcPr>
          <w:p w14:paraId="791A2E76" w14:textId="77777777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39F43763" w14:textId="77777777" w:rsidTr="00DA27A4">
        <w:tc>
          <w:tcPr>
            <w:tcW w:w="3964" w:type="dxa"/>
          </w:tcPr>
          <w:p w14:paraId="3B4C3C66" w14:textId="55D53A8C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Mobil</w:t>
            </w:r>
            <w:r w:rsidR="00DA27A4">
              <w:rPr>
                <w:rFonts w:ascii="Calibri" w:hAnsi="Calibri" w:cs="Calibri"/>
                <w:b/>
                <w:sz w:val="22"/>
                <w:szCs w:val="22"/>
              </w:rPr>
              <w:t>nummer</w:t>
            </w:r>
          </w:p>
        </w:tc>
        <w:tc>
          <w:tcPr>
            <w:tcW w:w="6798" w:type="dxa"/>
          </w:tcPr>
          <w:p w14:paraId="76B5DD35" w14:textId="77777777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4560C35A" w14:textId="77777777" w:rsidTr="00DA27A4">
        <w:tc>
          <w:tcPr>
            <w:tcW w:w="3964" w:type="dxa"/>
          </w:tcPr>
          <w:p w14:paraId="68FD91A0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6798" w:type="dxa"/>
          </w:tcPr>
          <w:p w14:paraId="62C89DF6" w14:textId="77777777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9D07AD" w14:paraId="396E8D27" w14:textId="77777777" w:rsidTr="00DA27A4">
        <w:tc>
          <w:tcPr>
            <w:tcW w:w="3964" w:type="dxa"/>
          </w:tcPr>
          <w:p w14:paraId="3F84E860" w14:textId="77777777" w:rsidR="001C7C8C" w:rsidRDefault="001C7C8C" w:rsidP="009D07AD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Formål med holdet</w:t>
            </w:r>
          </w:p>
          <w:p w14:paraId="2C333D7F" w14:textId="68D39173" w:rsidR="007F4A3B" w:rsidRPr="00DA27A4" w:rsidRDefault="007F4A3B" w:rsidP="009D07AD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Hvad skal eleverne have ud af at gå på holdet</w:t>
            </w:r>
          </w:p>
        </w:tc>
        <w:tc>
          <w:tcPr>
            <w:tcW w:w="6798" w:type="dxa"/>
          </w:tcPr>
          <w:p w14:paraId="44CAF6E5" w14:textId="4A17D69B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1EE1CC25" w14:textId="77777777" w:rsidTr="00DA27A4">
        <w:tc>
          <w:tcPr>
            <w:tcW w:w="10762" w:type="dxa"/>
            <w:gridSpan w:val="2"/>
            <w:shd w:val="clear" w:color="auto" w:fill="F2CEED" w:themeFill="accent5" w:themeFillTint="33"/>
          </w:tcPr>
          <w:p w14:paraId="6129E277" w14:textId="77777777" w:rsidR="001C7C8C" w:rsidRPr="00AC6E77" w:rsidRDefault="001C7C8C" w:rsidP="00AC6E7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Til hjemmesiden www.ungslagelse.dk</w:t>
            </w:r>
          </w:p>
        </w:tc>
      </w:tr>
      <w:tr w:rsidR="001C7C8C" w:rsidRPr="00AC6E77" w14:paraId="6EBB1143" w14:textId="77777777" w:rsidTr="00DA27A4">
        <w:tc>
          <w:tcPr>
            <w:tcW w:w="3964" w:type="dxa"/>
          </w:tcPr>
          <w:p w14:paraId="576163E8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Holdnavn</w:t>
            </w:r>
          </w:p>
        </w:tc>
        <w:tc>
          <w:tcPr>
            <w:tcW w:w="6798" w:type="dxa"/>
          </w:tcPr>
          <w:p w14:paraId="4E42AB8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27EB1157" w14:textId="77777777" w:rsidTr="00DA27A4">
        <w:tc>
          <w:tcPr>
            <w:tcW w:w="3964" w:type="dxa"/>
          </w:tcPr>
          <w:p w14:paraId="1992328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Kort beskrivelse af dig selv</w:t>
            </w:r>
          </w:p>
        </w:tc>
        <w:tc>
          <w:tcPr>
            <w:tcW w:w="6798" w:type="dxa"/>
          </w:tcPr>
          <w:p w14:paraId="18A909D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0339F1F6" w14:textId="77777777" w:rsidTr="00DA27A4">
        <w:tc>
          <w:tcPr>
            <w:tcW w:w="3964" w:type="dxa"/>
          </w:tcPr>
          <w:p w14:paraId="0004EBBC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Kort tekst (teaser)</w:t>
            </w:r>
          </w:p>
        </w:tc>
        <w:tc>
          <w:tcPr>
            <w:tcW w:w="6798" w:type="dxa"/>
          </w:tcPr>
          <w:p w14:paraId="57D43674" w14:textId="5A9C0080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56C2732A" w14:textId="77777777" w:rsidTr="00DA27A4">
        <w:tc>
          <w:tcPr>
            <w:tcW w:w="3964" w:type="dxa"/>
          </w:tcPr>
          <w:p w14:paraId="2FAE57F4" w14:textId="77777777" w:rsid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 xml:space="preserve">Fuld beskrivelse af holdet </w:t>
            </w:r>
          </w:p>
          <w:p w14:paraId="61042855" w14:textId="158F25EB" w:rsidR="001C7C8C" w:rsidRPr="00DA27A4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sz w:val="16"/>
                <w:szCs w:val="16"/>
              </w:rPr>
              <w:t>inkl. evt. praktiske oplysninger til eleverne</w:t>
            </w:r>
          </w:p>
        </w:tc>
        <w:tc>
          <w:tcPr>
            <w:tcW w:w="6798" w:type="dxa"/>
          </w:tcPr>
          <w:p w14:paraId="778C2709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C8C" w:rsidRPr="00AC6E77" w14:paraId="60F28DFC" w14:textId="77777777" w:rsidTr="00DA27A4">
        <w:tc>
          <w:tcPr>
            <w:tcW w:w="3964" w:type="dxa"/>
          </w:tcPr>
          <w:p w14:paraId="3A45BB56" w14:textId="07F2B010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Portrætbillede</w:t>
            </w:r>
            <w:r w:rsidR="00DA27A4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evt. præsentationsvideo</w:t>
            </w:r>
          </w:p>
          <w:p w14:paraId="7CC8E580" w14:textId="56749A93" w:rsidR="007F4A3B" w:rsidRPr="00AC6E77" w:rsidRDefault="007F4A3B" w:rsidP="007F4A3B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98" w:type="dxa"/>
          </w:tcPr>
          <w:p w14:paraId="525AD0FE" w14:textId="77777777" w:rsidR="00DA27A4" w:rsidRPr="00DA27A4" w:rsidRDefault="00DA27A4" w:rsidP="00DA27A4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Medsend billede af dig selv – ikke i fuld figur &amp; evt.  præsentationsvideo.</w:t>
            </w:r>
          </w:p>
          <w:p w14:paraId="6156FB46" w14:textId="01108714" w:rsidR="001C7C8C" w:rsidRPr="00DA27A4" w:rsidRDefault="00DA27A4" w:rsidP="00DA27A4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Husk at navngive billedet med dit navn og send det i jpg format</w:t>
            </w:r>
          </w:p>
        </w:tc>
      </w:tr>
      <w:tr w:rsidR="001C7C8C" w:rsidRPr="00AC6E77" w14:paraId="6E6307D5" w14:textId="77777777" w:rsidTr="00DA27A4">
        <w:tc>
          <w:tcPr>
            <w:tcW w:w="3964" w:type="dxa"/>
          </w:tcPr>
          <w:p w14:paraId="028116C3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Holdbillede</w:t>
            </w:r>
          </w:p>
          <w:p w14:paraId="543DE96B" w14:textId="51998562" w:rsidR="007F4A3B" w:rsidRPr="00AC6E77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98" w:type="dxa"/>
          </w:tcPr>
          <w:p w14:paraId="663084C9" w14:textId="099EE6F5" w:rsidR="001C7C8C" w:rsidRPr="00DA27A4" w:rsidRDefault="00DA27A4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Medsend et el. flere billeder der beskriver dit hold (som du har tilladelse til at bruge). Husk at navngive billederne med dit holdnavn og send det/dem i jpg format. Hvis du ikke har billede, har vi nogle der kan bruges. Vi forbeholder os ret til at vælge hvilket billede vi bruger!</w:t>
            </w:r>
          </w:p>
        </w:tc>
      </w:tr>
      <w:tr w:rsidR="001C7C8C" w:rsidRPr="00AC6E77" w14:paraId="2187DA66" w14:textId="77777777" w:rsidTr="00DA27A4">
        <w:tc>
          <w:tcPr>
            <w:tcW w:w="10762" w:type="dxa"/>
            <w:gridSpan w:val="2"/>
            <w:shd w:val="clear" w:color="auto" w:fill="F2CEED" w:themeFill="accent5" w:themeFillTint="33"/>
          </w:tcPr>
          <w:p w14:paraId="68305709" w14:textId="77777777" w:rsidR="001C7C8C" w:rsidRPr="00AC6E77" w:rsidRDefault="001C7C8C" w:rsidP="00AC6E7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Praktisk</w:t>
            </w:r>
          </w:p>
        </w:tc>
      </w:tr>
      <w:tr w:rsidR="001C7C8C" w:rsidRPr="00AC6E77" w14:paraId="64D18379" w14:textId="77777777" w:rsidTr="00DA27A4">
        <w:tc>
          <w:tcPr>
            <w:tcW w:w="3964" w:type="dxa"/>
          </w:tcPr>
          <w:p w14:paraId="4B6C83FE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Sted</w:t>
            </w:r>
          </w:p>
          <w:p w14:paraId="73D244A2" w14:textId="699ED6A4" w:rsidR="00DA27A4" w:rsidRPr="00DA27A4" w:rsidRDefault="00DA27A4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Hvor skal undervisningen foregå</w:t>
            </w:r>
          </w:p>
        </w:tc>
        <w:tc>
          <w:tcPr>
            <w:tcW w:w="6798" w:type="dxa"/>
          </w:tcPr>
          <w:p w14:paraId="649FE2ED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0AB05284" w14:textId="77777777" w:rsidTr="00DA27A4">
        <w:tc>
          <w:tcPr>
            <w:tcW w:w="3964" w:type="dxa"/>
          </w:tcPr>
          <w:p w14:paraId="45CAC974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Ugedag</w:t>
            </w:r>
          </w:p>
          <w:p w14:paraId="54ADAFF1" w14:textId="5964B709" w:rsidR="007F4A3B" w:rsidRPr="00DA27A4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OBS! Hvis du ikke p.t. kan skrive ugedag og/e</w:t>
            </w:r>
            <w:r w:rsidR="00DA27A4"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l.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 tid</w:t>
            </w:r>
            <w:r w:rsidR="006C5730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 - 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skriv </w:t>
            </w:r>
            <w:r w:rsidR="00DA27A4"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her inkl. hv</w:t>
            </w:r>
            <w:r w:rsidRPr="00DA27A4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ornår du kan give endelig besked.</w:t>
            </w:r>
          </w:p>
        </w:tc>
        <w:tc>
          <w:tcPr>
            <w:tcW w:w="6798" w:type="dxa"/>
          </w:tcPr>
          <w:p w14:paraId="26439B7A" w14:textId="5BA6765A" w:rsidR="001C7C8C" w:rsidRPr="006C5730" w:rsidRDefault="001C7C8C" w:rsidP="009D07AD">
            <w:pPr>
              <w:pStyle w:val="Standard"/>
              <w:rPr>
                <w:rFonts w:ascii="Calibri" w:hAnsi="Calibri" w:cs="Calibri"/>
                <w:bCs/>
                <w:color w:val="0F4761" w:themeColor="accent1" w:themeShade="BF"/>
                <w:sz w:val="22"/>
                <w:szCs w:val="22"/>
              </w:rPr>
            </w:pPr>
          </w:p>
        </w:tc>
      </w:tr>
      <w:tr w:rsidR="001C7C8C" w:rsidRPr="00AC6E77" w14:paraId="4FE65678" w14:textId="77777777" w:rsidTr="00DA27A4">
        <w:tc>
          <w:tcPr>
            <w:tcW w:w="3964" w:type="dxa"/>
          </w:tcPr>
          <w:p w14:paraId="295A5876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Tidspunkt</w:t>
            </w:r>
          </w:p>
        </w:tc>
        <w:tc>
          <w:tcPr>
            <w:tcW w:w="6798" w:type="dxa"/>
          </w:tcPr>
          <w:p w14:paraId="0A007DCA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65256613" w14:textId="77777777" w:rsidTr="00DA27A4">
        <w:tc>
          <w:tcPr>
            <w:tcW w:w="3964" w:type="dxa"/>
          </w:tcPr>
          <w:p w14:paraId="52901A40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Periode</w:t>
            </w:r>
          </w:p>
        </w:tc>
        <w:tc>
          <w:tcPr>
            <w:tcW w:w="6798" w:type="dxa"/>
          </w:tcPr>
          <w:p w14:paraId="7D4BEF39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3BCF3F41" w14:textId="77777777" w:rsidTr="00DA27A4">
        <w:tc>
          <w:tcPr>
            <w:tcW w:w="3964" w:type="dxa"/>
          </w:tcPr>
          <w:p w14:paraId="66C9D738" w14:textId="77777777" w:rsidR="001C7C8C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Lokalebehov</w:t>
            </w:r>
          </w:p>
        </w:tc>
        <w:tc>
          <w:tcPr>
            <w:tcW w:w="6798" w:type="dxa"/>
          </w:tcPr>
          <w:p w14:paraId="685263E5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46A954D6" w14:textId="77777777" w:rsidTr="00DA27A4">
        <w:tc>
          <w:tcPr>
            <w:tcW w:w="3964" w:type="dxa"/>
          </w:tcPr>
          <w:p w14:paraId="7DEEA484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 xml:space="preserve">Behov for udstyr </w:t>
            </w:r>
          </w:p>
          <w:p w14:paraId="18BA6C25" w14:textId="472A4860" w:rsidR="007F4A3B" w:rsidRPr="00DA27A4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Computere, busser mv</w:t>
            </w:r>
          </w:p>
        </w:tc>
        <w:tc>
          <w:tcPr>
            <w:tcW w:w="6798" w:type="dxa"/>
          </w:tcPr>
          <w:p w14:paraId="42D37E84" w14:textId="49800DA5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1C7C8C" w:rsidRPr="00AC6E77" w14:paraId="5E789743" w14:textId="77777777" w:rsidTr="00DA27A4">
        <w:tc>
          <w:tcPr>
            <w:tcW w:w="3964" w:type="dxa"/>
          </w:tcPr>
          <w:p w14:paraId="039C7E1C" w14:textId="77777777" w:rsidR="001C7C8C" w:rsidRDefault="009D07AD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Antal elever</w:t>
            </w:r>
          </w:p>
          <w:p w14:paraId="69286923" w14:textId="3B0774C2" w:rsidR="007F4A3B" w:rsidRPr="00DA27A4" w:rsidRDefault="00DA27A4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Minimum/maksimum</w:t>
            </w:r>
          </w:p>
        </w:tc>
        <w:tc>
          <w:tcPr>
            <w:tcW w:w="6798" w:type="dxa"/>
          </w:tcPr>
          <w:p w14:paraId="4E5643EC" w14:textId="2E8BFCBE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43A833FE" w14:textId="77777777" w:rsidTr="00DA27A4">
        <w:tc>
          <w:tcPr>
            <w:tcW w:w="3964" w:type="dxa"/>
          </w:tcPr>
          <w:p w14:paraId="6AEABB96" w14:textId="77777777" w:rsidR="001C7C8C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Forventede udgifter</w:t>
            </w:r>
          </w:p>
          <w:p w14:paraId="534FE012" w14:textId="4A2B59A9" w:rsidR="007F4A3B" w:rsidRPr="00DA27A4" w:rsidRDefault="007F4A3B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A27A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Pr. hold eller pr. elev (ikke løn)</w:t>
            </w:r>
          </w:p>
        </w:tc>
        <w:tc>
          <w:tcPr>
            <w:tcW w:w="6798" w:type="dxa"/>
          </w:tcPr>
          <w:p w14:paraId="3A54009C" w14:textId="4B312E3F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C7C8C" w:rsidRPr="00AC6E77" w14:paraId="55367684" w14:textId="77777777" w:rsidTr="00DA27A4">
        <w:tc>
          <w:tcPr>
            <w:tcW w:w="3964" w:type="dxa"/>
          </w:tcPr>
          <w:p w14:paraId="26DF7084" w14:textId="0E700ABD" w:rsidR="009D07AD" w:rsidRPr="00AC6E77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C6E77">
              <w:rPr>
                <w:rFonts w:ascii="Calibri" w:hAnsi="Calibri" w:cs="Calibri"/>
                <w:b/>
                <w:sz w:val="22"/>
                <w:szCs w:val="22"/>
              </w:rPr>
              <w:t>Andet</w:t>
            </w:r>
          </w:p>
        </w:tc>
        <w:tc>
          <w:tcPr>
            <w:tcW w:w="6798" w:type="dxa"/>
          </w:tcPr>
          <w:p w14:paraId="64EC383D" w14:textId="77777777" w:rsidR="001C7C8C" w:rsidRPr="006C5730" w:rsidRDefault="001C7C8C" w:rsidP="00AC6E77">
            <w:pPr>
              <w:pStyle w:val="Standard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A970673" w14:textId="77777777" w:rsidR="007F4A3B" w:rsidRDefault="007F4A3B"/>
    <w:p w14:paraId="2B7039D4" w14:textId="77777777" w:rsidR="006C5730" w:rsidRDefault="006C5730" w:rsidP="006C5730"/>
    <w:p w14:paraId="04143422" w14:textId="6841F66F" w:rsidR="007F4A3B" w:rsidRDefault="007F4A3B" w:rsidP="006C5730">
      <w:pPr>
        <w:tabs>
          <w:tab w:val="left" w:pos="4665"/>
        </w:tabs>
      </w:pPr>
    </w:p>
    <w:sectPr w:rsidR="007F4A3B" w:rsidSect="00DA27A4">
      <w:pgSz w:w="11906" w:h="16838"/>
      <w:pgMar w:top="680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5B3E" w14:textId="77777777" w:rsidR="00035D2E" w:rsidRDefault="00035D2E" w:rsidP="00C67DC7">
      <w:pPr>
        <w:spacing w:after="0" w:line="240" w:lineRule="auto"/>
      </w:pPr>
      <w:r>
        <w:separator/>
      </w:r>
    </w:p>
  </w:endnote>
  <w:endnote w:type="continuationSeparator" w:id="0">
    <w:p w14:paraId="025D0D60" w14:textId="77777777" w:rsidR="00035D2E" w:rsidRDefault="00035D2E" w:rsidP="00C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9A35" w14:textId="77777777" w:rsidR="00C67DC7" w:rsidRDefault="00C67D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834C" w14:textId="77777777" w:rsidR="00C67DC7" w:rsidRDefault="00C67DC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5283" w14:textId="77777777" w:rsidR="00C67DC7" w:rsidRDefault="00C67D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D56B" w14:textId="77777777" w:rsidR="00035D2E" w:rsidRDefault="00035D2E" w:rsidP="00C67DC7">
      <w:pPr>
        <w:spacing w:after="0" w:line="240" w:lineRule="auto"/>
      </w:pPr>
      <w:r>
        <w:separator/>
      </w:r>
    </w:p>
  </w:footnote>
  <w:footnote w:type="continuationSeparator" w:id="0">
    <w:p w14:paraId="1AF4D978" w14:textId="77777777" w:rsidR="00035D2E" w:rsidRDefault="00035D2E" w:rsidP="00C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FCB7" w14:textId="77777777" w:rsidR="00C67DC7" w:rsidRDefault="00EC583F">
    <w:pPr>
      <w:pStyle w:val="Sidehoved"/>
    </w:pPr>
    <w:r>
      <w:rPr>
        <w:noProof/>
      </w:rPr>
      <w:pict w14:anchorId="4DCB7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69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57F5" w14:textId="77777777" w:rsidR="00C67DC7" w:rsidRDefault="00EC583F">
    <w:pPr>
      <w:pStyle w:val="Sidehoved"/>
    </w:pPr>
    <w:r>
      <w:rPr>
        <w:noProof/>
      </w:rPr>
      <w:pict w14:anchorId="11A47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70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2447" w14:textId="77777777" w:rsidR="00C67DC7" w:rsidRDefault="00EC583F">
    <w:pPr>
      <w:pStyle w:val="Sidehoved"/>
    </w:pPr>
    <w:r>
      <w:rPr>
        <w:noProof/>
      </w:rPr>
      <w:pict w14:anchorId="6E22E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2468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O-3828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E"/>
    <w:rsid w:val="00035D2E"/>
    <w:rsid w:val="000A6368"/>
    <w:rsid w:val="000F1C3B"/>
    <w:rsid w:val="001239E8"/>
    <w:rsid w:val="001619B6"/>
    <w:rsid w:val="001C7C8C"/>
    <w:rsid w:val="001D0558"/>
    <w:rsid w:val="00261621"/>
    <w:rsid w:val="002C076F"/>
    <w:rsid w:val="00310E49"/>
    <w:rsid w:val="00542AAB"/>
    <w:rsid w:val="0059548E"/>
    <w:rsid w:val="005C71BF"/>
    <w:rsid w:val="006224C4"/>
    <w:rsid w:val="006C5730"/>
    <w:rsid w:val="007C7D25"/>
    <w:rsid w:val="007E5138"/>
    <w:rsid w:val="007F4A3B"/>
    <w:rsid w:val="008A5422"/>
    <w:rsid w:val="0094230F"/>
    <w:rsid w:val="009D07AD"/>
    <w:rsid w:val="00A15F6B"/>
    <w:rsid w:val="00AC6E77"/>
    <w:rsid w:val="00B37254"/>
    <w:rsid w:val="00BC3923"/>
    <w:rsid w:val="00C21A72"/>
    <w:rsid w:val="00C269DA"/>
    <w:rsid w:val="00C67DC7"/>
    <w:rsid w:val="00C77204"/>
    <w:rsid w:val="00D40F61"/>
    <w:rsid w:val="00DA27A4"/>
    <w:rsid w:val="00DC3DDA"/>
    <w:rsid w:val="00E118E7"/>
    <w:rsid w:val="00E16D28"/>
    <w:rsid w:val="00E52B35"/>
    <w:rsid w:val="00EC583F"/>
    <w:rsid w:val="00F631A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1004"/>
  <w15:chartTrackingRefBased/>
  <w15:docId w15:val="{730AFC59-60DE-4435-AE8E-CCD4B0A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58"/>
  </w:style>
  <w:style w:type="paragraph" w:styleId="Overskrift1">
    <w:name w:val="heading 1"/>
    <w:basedOn w:val="Normal"/>
    <w:next w:val="Normal"/>
    <w:link w:val="Overskrift1Tegn"/>
    <w:uiPriority w:val="9"/>
    <w:qFormat/>
    <w:rsid w:val="00C6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D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D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D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D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D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D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7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7D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7D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7D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D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7DC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67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DC7"/>
  </w:style>
  <w:style w:type="paragraph" w:styleId="Sidefod">
    <w:name w:val="footer"/>
    <w:basedOn w:val="Normal"/>
    <w:link w:val="SidefodTegn"/>
    <w:uiPriority w:val="99"/>
    <w:unhideWhenUsed/>
    <w:rsid w:val="00C67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DC7"/>
  </w:style>
  <w:style w:type="paragraph" w:customStyle="1" w:styleId="Standard">
    <w:name w:val="Standard"/>
    <w:rsid w:val="001C7C8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0"/>
      <w:szCs w:val="20"/>
      <w:lang w:eastAsia="zh-CN"/>
      <w14:ligatures w14:val="none"/>
    </w:rPr>
  </w:style>
  <w:style w:type="paragraph" w:customStyle="1" w:styleId="paragraph">
    <w:name w:val="paragraph"/>
    <w:basedOn w:val="Normal"/>
    <w:rsid w:val="001C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eop">
    <w:name w:val="eop"/>
    <w:basedOn w:val="Standardskrifttypeiafsnit"/>
    <w:rsid w:val="001C7C8C"/>
  </w:style>
  <w:style w:type="character" w:customStyle="1" w:styleId="normaltextrun">
    <w:name w:val="normaltextrun"/>
    <w:basedOn w:val="Standardskrifttypeiafsnit"/>
    <w:rsid w:val="001C7C8C"/>
  </w:style>
  <w:style w:type="character" w:customStyle="1" w:styleId="pagebreaktextspan">
    <w:name w:val="pagebreaktextspan"/>
    <w:basedOn w:val="Standardskrifttypeiafsnit"/>
    <w:rsid w:val="001C7C8C"/>
  </w:style>
  <w:style w:type="character" w:styleId="Hyperlink">
    <w:name w:val="Hyperlink"/>
    <w:basedOn w:val="Standardskrifttypeiafsnit"/>
    <w:uiPriority w:val="99"/>
    <w:unhideWhenUsed/>
    <w:rsid w:val="001C7C8C"/>
    <w:rPr>
      <w:color w:val="467886" w:themeColor="hyperlink"/>
      <w:u w:val="single"/>
    </w:rPr>
  </w:style>
  <w:style w:type="table" w:styleId="Tabel-Gitter">
    <w:name w:val="Table Grid"/>
    <w:basedOn w:val="Tabel-Normal"/>
    <w:uiPriority w:val="59"/>
    <w:rsid w:val="001C7C8C"/>
    <w:pPr>
      <w:spacing w:after="0" w:line="240" w:lineRule="auto"/>
    </w:pPr>
    <w:rPr>
      <w:rFonts w:eastAsiaTheme="minorEastAsia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n\AppData\Local\Microsoft\Windows\INetCache\Content.Outlook\TMWCD2DQ\UngSlagelse%20brevpapi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UngSlagelse brevpapir.dotx</Template>
  <TotalTime>100</TotalTime>
  <Pages>2</Pages>
  <Words>576</Words>
  <Characters>2888</Characters>
  <Application>Microsoft Office Word</Application>
  <DocSecurity>0</DocSecurity>
  <Lines>120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Gade Nielsen</dc:creator>
  <cp:keywords/>
  <dc:description/>
  <cp:lastModifiedBy>Hanne B. Mejlstrøm (UngSlagelse)</cp:lastModifiedBy>
  <cp:revision>9</cp:revision>
  <dcterms:created xsi:type="dcterms:W3CDTF">2025-03-21T08:04:00Z</dcterms:created>
  <dcterms:modified xsi:type="dcterms:W3CDTF">2025-07-08T09:42:00Z</dcterms:modified>
</cp:coreProperties>
</file>